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frankston-profile"/>
    <w:p>
      <w:pPr>
        <w:pStyle w:val="Heading1"/>
      </w:pPr>
      <w:r>
        <w:t xml:space="preserve">Frankston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130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141,002          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Frankston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76,193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Frankston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14,860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8,740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$52,003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$7,613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76,638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14,944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13,539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7,310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4,692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4,128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11,766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12,014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2025-01-02T01:44:03Z</dcterms:created>
  <dcterms:modified xsi:type="dcterms:W3CDTF">2025-01-02T01:44:03Z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